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F2" w:rsidRDefault="00E40849">
      <w:pPr>
        <w:pStyle w:val="a6"/>
        <w:pageBreakBefore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sz w:val="36"/>
          <w:szCs w:val="36"/>
        </w:rPr>
        <w:t>業務輔導員甄選報名表</w:t>
      </w:r>
    </w:p>
    <w:p w:rsidR="006A5FF2" w:rsidRDefault="00FE1F98" w:rsidP="00FE1F98">
      <w:pPr>
        <w:pStyle w:val="a6"/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       </w:t>
      </w:r>
      <w:r w:rsidR="00EC4AF8">
        <w:rPr>
          <w:rFonts w:ascii="標楷體" w:eastAsia="標楷體" w:hAnsi="標楷體"/>
          <w:b/>
          <w:bCs/>
          <w:sz w:val="28"/>
          <w:szCs w:val="28"/>
        </w:rPr>
        <w:t xml:space="preserve">                          </w:t>
      </w:r>
      <w:r w:rsidR="00CB0A33">
        <w:rPr>
          <w:rFonts w:ascii="標楷體" w:eastAsia="標楷體" w:hAnsi="標楷體"/>
          <w:b/>
          <w:bCs/>
          <w:sz w:val="28"/>
          <w:szCs w:val="28"/>
        </w:rPr>
        <w:t xml:space="preserve">            </w:t>
      </w:r>
      <w:r w:rsidR="00E40849">
        <w:rPr>
          <w:rFonts w:ascii="標楷體" w:eastAsia="標楷體" w:hAnsi="標楷體"/>
          <w:b/>
          <w:bCs/>
          <w:sz w:val="28"/>
          <w:szCs w:val="28"/>
        </w:rPr>
        <w:t>應徵職缺：業務輔導員</w:t>
      </w:r>
    </w:p>
    <w:tbl>
      <w:tblPr>
        <w:tblW w:w="10509" w:type="dxa"/>
        <w:jc w:val="center"/>
        <w:tblLayout w:type="fixed"/>
        <w:tblLook w:val="0000" w:firstRow="0" w:lastRow="0" w:firstColumn="0" w:lastColumn="0" w:noHBand="0" w:noVBand="0"/>
      </w:tblPr>
      <w:tblGrid>
        <w:gridCol w:w="1032"/>
        <w:gridCol w:w="267"/>
        <w:gridCol w:w="380"/>
        <w:gridCol w:w="976"/>
        <w:gridCol w:w="855"/>
        <w:gridCol w:w="836"/>
        <w:gridCol w:w="720"/>
        <w:gridCol w:w="424"/>
        <w:gridCol w:w="561"/>
        <w:gridCol w:w="45"/>
        <w:gridCol w:w="1011"/>
        <w:gridCol w:w="133"/>
        <w:gridCol w:w="1383"/>
        <w:gridCol w:w="45"/>
        <w:gridCol w:w="1841"/>
      </w:tblGrid>
      <w:tr w:rsidR="006A5FF2" w:rsidTr="00FE1F98">
        <w:trPr>
          <w:trHeight w:val="381"/>
          <w:jc w:val="center"/>
        </w:trPr>
        <w:tc>
          <w:tcPr>
            <w:tcW w:w="12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姓名</w:t>
            </w:r>
          </w:p>
        </w:tc>
        <w:tc>
          <w:tcPr>
            <w:tcW w:w="2211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  <w:jc w:val="center"/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英文名字</w:t>
            </w:r>
          </w:p>
          <w:p w:rsidR="006A5FF2" w:rsidRDefault="00E40849">
            <w:pPr>
              <w:pStyle w:val="a6"/>
              <w:spacing w:line="0" w:lineRule="atLeast"/>
            </w:pPr>
            <w:r>
              <w:rPr>
                <w:rFonts w:ascii="新細明體" w:hAnsi="新細明體"/>
                <w:color w:val="000000"/>
                <w:sz w:val="18"/>
                <w:szCs w:val="18"/>
              </w:rPr>
              <w:t>(應與護照證件相</w:t>
            </w:r>
            <w:r>
              <w:rPr>
                <w:rFonts w:ascii="新細明體" w:hAnsi="新細明體"/>
                <w:color w:val="000000"/>
                <w:spacing w:val="10"/>
                <w:sz w:val="18"/>
                <w:szCs w:val="18"/>
              </w:rPr>
              <w:t>符且姓氏在前)</w:t>
            </w:r>
          </w:p>
        </w:tc>
        <w:tc>
          <w:tcPr>
            <w:tcW w:w="217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  <w:tc>
          <w:tcPr>
            <w:tcW w:w="14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性別</w:t>
            </w:r>
          </w:p>
        </w:tc>
        <w:tc>
          <w:tcPr>
            <w:tcW w:w="18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615352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w:drawing>
                <wp:inline distT="0" distB="0" distL="0" distR="0">
                  <wp:extent cx="712470" cy="1003935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003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5FF2" w:rsidRDefault="006A5FF2">
            <w:pPr>
              <w:pStyle w:val="a6"/>
              <w:spacing w:line="0" w:lineRule="atLeast"/>
              <w:jc w:val="center"/>
            </w:pPr>
          </w:p>
        </w:tc>
      </w:tr>
      <w:tr w:rsidR="006A5FF2" w:rsidTr="00FE1F98">
        <w:trPr>
          <w:trHeight w:val="540"/>
          <w:jc w:val="center"/>
        </w:trPr>
        <w:tc>
          <w:tcPr>
            <w:tcW w:w="129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/>
        </w:tc>
        <w:tc>
          <w:tcPr>
            <w:tcW w:w="2211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/>
        </w:tc>
        <w:tc>
          <w:tcPr>
            <w:tcW w:w="155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/>
        </w:tc>
        <w:tc>
          <w:tcPr>
            <w:tcW w:w="2174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/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□男  □女</w:t>
            </w:r>
          </w:p>
        </w:tc>
        <w:tc>
          <w:tcPr>
            <w:tcW w:w="18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6A5FF2"/>
        </w:tc>
      </w:tr>
      <w:tr w:rsidR="006A5FF2" w:rsidTr="00FE1F98">
        <w:trPr>
          <w:trHeight w:val="550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身份證編號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FF2" w:rsidRDefault="006A5FF2">
            <w:pPr>
              <w:pStyle w:val="a6"/>
              <w:spacing w:line="0" w:lineRule="atLeast"/>
              <w:jc w:val="center"/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出生日期</w:t>
            </w:r>
          </w:p>
        </w:tc>
        <w:tc>
          <w:tcPr>
            <w:tcW w:w="3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  <w:jc w:val="center"/>
            </w:pPr>
          </w:p>
        </w:tc>
        <w:tc>
          <w:tcPr>
            <w:tcW w:w="18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6A5FF2"/>
        </w:tc>
      </w:tr>
      <w:tr w:rsidR="006A5FF2" w:rsidTr="00FE1F98">
        <w:trPr>
          <w:trHeight w:val="602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婚姻狀況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FF2" w:rsidRDefault="00E40849">
            <w:pPr>
              <w:pStyle w:val="a6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□單身</w:t>
            </w:r>
          </w:p>
          <w:p w:rsidR="006A5FF2" w:rsidRDefault="00E40849">
            <w:pPr>
              <w:pStyle w:val="a6"/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>□已婚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駕照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□汽車</w:t>
            </w:r>
          </w:p>
          <w:p w:rsidR="006A5FF2" w:rsidRDefault="00E40849">
            <w:pPr>
              <w:pStyle w:val="a6"/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>□機車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自備交通工具</w:t>
            </w:r>
          </w:p>
          <w:p w:rsidR="006A5FF2" w:rsidRDefault="006A5FF2">
            <w:pPr>
              <w:pStyle w:val="a6"/>
              <w:spacing w:line="0" w:lineRule="atLeast"/>
              <w:ind w:left="833"/>
              <w:jc w:val="center"/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□汽車</w:t>
            </w:r>
          </w:p>
          <w:p w:rsidR="006A5FF2" w:rsidRDefault="00E40849">
            <w:pPr>
              <w:pStyle w:val="a6"/>
              <w:spacing w:line="0" w:lineRule="atLeast"/>
            </w:pPr>
            <w:r>
              <w:rPr>
                <w:rFonts w:ascii="標楷體" w:eastAsia="標楷體" w:hAnsi="標楷體"/>
                <w:color w:val="000000"/>
                <w:sz w:val="20"/>
              </w:rPr>
              <w:t>□機車</w:t>
            </w:r>
          </w:p>
        </w:tc>
        <w:tc>
          <w:tcPr>
            <w:tcW w:w="18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6A5FF2"/>
        </w:tc>
        <w:bookmarkStart w:id="0" w:name="_GoBack"/>
        <w:bookmarkEnd w:id="0"/>
      </w:tr>
      <w:tr w:rsidR="006A5FF2" w:rsidTr="00FE1F98">
        <w:trPr>
          <w:trHeight w:val="526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260" w:lineRule="exac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外國國籍</w:t>
            </w:r>
          </w:p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  <w:sz w:val="18"/>
                <w:szCs w:val="18"/>
              </w:rPr>
              <w:t>(請勾選)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FF2" w:rsidRDefault="00E40849">
            <w:pPr>
              <w:pStyle w:val="a6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□無        </w:t>
            </w:r>
          </w:p>
          <w:p w:rsidR="006A5FF2" w:rsidRDefault="00E40849">
            <w:pPr>
              <w:pStyle w:val="a6"/>
            </w:pPr>
            <w:r>
              <w:rPr>
                <w:rFonts w:ascii="標楷體" w:eastAsia="標楷體" w:hAnsi="標楷體"/>
                <w:color w:val="000000"/>
                <w:sz w:val="20"/>
              </w:rPr>
              <w:t>□有，國籍：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兵役狀況</w:t>
            </w:r>
          </w:p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  <w:sz w:val="18"/>
                <w:szCs w:val="18"/>
              </w:rPr>
              <w:t>(女性免填)</w:t>
            </w:r>
          </w:p>
        </w:tc>
        <w:tc>
          <w:tcPr>
            <w:tcW w:w="3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□免役</w:t>
            </w:r>
          </w:p>
          <w:p w:rsidR="006A5FF2" w:rsidRDefault="00E40849">
            <w:pPr>
              <w:pStyle w:val="a6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□役畢，退伍日期：</w:t>
            </w:r>
          </w:p>
        </w:tc>
        <w:tc>
          <w:tcPr>
            <w:tcW w:w="184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6A5FF2"/>
        </w:tc>
      </w:tr>
      <w:tr w:rsidR="006A5FF2" w:rsidTr="00FE1F98">
        <w:trPr>
          <w:trHeight w:val="444"/>
          <w:jc w:val="center"/>
        </w:trPr>
        <w:tc>
          <w:tcPr>
            <w:tcW w:w="10509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身分別</w:t>
            </w:r>
            <w:r>
              <w:rPr>
                <w:rFonts w:ascii="新細明體" w:hAnsi="新細明體"/>
                <w:sz w:val="18"/>
                <w:szCs w:val="18"/>
              </w:rPr>
              <w:t>(無則免填)</w:t>
            </w:r>
            <w:r>
              <w:rPr>
                <w:rFonts w:ascii="標楷體" w:eastAsia="標楷體" w:hAnsi="標楷體"/>
                <w:sz w:val="20"/>
                <w:szCs w:val="20"/>
              </w:rPr>
              <w:t>:  身心障礙手冊 (□ 輕度 □ 中度□ 重度)  □原住民身分(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族)  □其他：____________</w:t>
            </w:r>
          </w:p>
        </w:tc>
      </w:tr>
      <w:tr w:rsidR="006A5FF2" w:rsidTr="00FE1F98">
        <w:trPr>
          <w:trHeight w:val="575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電話</w:t>
            </w:r>
          </w:p>
        </w:tc>
        <w:tc>
          <w:tcPr>
            <w:tcW w:w="9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tabs>
                <w:tab w:val="left" w:pos="-2973"/>
              </w:tabs>
              <w:spacing w:line="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白天：             夜間：                戶籍電話：              行動電話：</w:t>
            </w:r>
          </w:p>
        </w:tc>
      </w:tr>
      <w:tr w:rsidR="006A5FF2" w:rsidTr="00FE1F98">
        <w:trPr>
          <w:trHeight w:val="1105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  <w:rPr>
                <w:rFonts w:ascii="新細明體" w:hAnsi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戶籍地址</w:t>
            </w:r>
          </w:p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  <w:sz w:val="18"/>
                <w:szCs w:val="18"/>
              </w:rPr>
              <w:t>(身分證住址)</w:t>
            </w:r>
          </w:p>
        </w:tc>
        <w:tc>
          <w:tcPr>
            <w:tcW w:w="9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tabs>
                <w:tab w:val="left" w:pos="-2973"/>
              </w:tabs>
              <w:spacing w:line="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郵遞區號</w:t>
            </w:r>
            <w:r>
              <w:rPr>
                <w:rFonts w:ascii="Webdings" w:eastAsia="Webdings" w:hAnsi="Webdings" w:cs="Webdings"/>
                <w:sz w:val="32"/>
                <w:szCs w:val="32"/>
              </w:rPr>
              <w:t></w:t>
            </w:r>
            <w:r>
              <w:rPr>
                <w:rFonts w:ascii="Webdings" w:eastAsia="Webdings" w:hAnsi="Webdings" w:cs="Webdings"/>
                <w:sz w:val="32"/>
                <w:szCs w:val="32"/>
              </w:rPr>
              <w:t></w:t>
            </w:r>
            <w:r>
              <w:rPr>
                <w:rFonts w:ascii="Webdings" w:eastAsia="Webdings" w:hAnsi="Webdings" w:cs="Webdings"/>
                <w:sz w:val="32"/>
                <w:szCs w:val="32"/>
              </w:rPr>
              <w:t></w:t>
            </w:r>
          </w:p>
        </w:tc>
      </w:tr>
      <w:tr w:rsidR="006A5FF2" w:rsidTr="00FE1F98">
        <w:trPr>
          <w:trHeight w:val="832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通訊地址</w:t>
            </w:r>
          </w:p>
        </w:tc>
        <w:tc>
          <w:tcPr>
            <w:tcW w:w="9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同戶籍地址</w:t>
            </w:r>
          </w:p>
          <w:p w:rsidR="006A5FF2" w:rsidRDefault="00E40849">
            <w:pPr>
              <w:pStyle w:val="a6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郵遞區號</w:t>
            </w:r>
            <w:r>
              <w:rPr>
                <w:rFonts w:ascii="Webdings" w:eastAsia="Webdings" w:hAnsi="Webdings" w:cs="Webdings"/>
                <w:sz w:val="32"/>
                <w:szCs w:val="32"/>
              </w:rPr>
              <w:t></w:t>
            </w:r>
            <w:r>
              <w:rPr>
                <w:rFonts w:ascii="Webdings" w:eastAsia="Webdings" w:hAnsi="Webdings" w:cs="Webdings"/>
                <w:sz w:val="32"/>
                <w:szCs w:val="32"/>
              </w:rPr>
              <w:t></w:t>
            </w:r>
            <w:r>
              <w:rPr>
                <w:rFonts w:ascii="Webdings" w:eastAsia="Webdings" w:hAnsi="Webdings" w:cs="Webdings"/>
                <w:sz w:val="32"/>
                <w:szCs w:val="32"/>
              </w:rPr>
              <w:t></w:t>
            </w:r>
          </w:p>
        </w:tc>
      </w:tr>
      <w:tr w:rsidR="006A5FF2" w:rsidTr="00FE1F98">
        <w:trPr>
          <w:trHeight w:val="880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E-Mail</w:t>
            </w:r>
          </w:p>
        </w:tc>
        <w:tc>
          <w:tcPr>
            <w:tcW w:w="4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240" w:lineRule="exact"/>
              <w:jc w:val="both"/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緊急聯絡人</w:t>
            </w:r>
          </w:p>
        </w:tc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姓名:                 關係: </w:t>
            </w:r>
          </w:p>
          <w:p w:rsidR="006A5FF2" w:rsidRDefault="00E40849">
            <w:pPr>
              <w:pStyle w:val="a6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電話:</w:t>
            </w:r>
          </w:p>
        </w:tc>
      </w:tr>
      <w:tr w:rsidR="006A5FF2" w:rsidTr="00FE1F98">
        <w:trPr>
          <w:trHeight w:val="1010"/>
          <w:jc w:val="center"/>
        </w:trPr>
        <w:tc>
          <w:tcPr>
            <w:tcW w:w="12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證照/專長</w:t>
            </w:r>
          </w:p>
        </w:tc>
        <w:tc>
          <w:tcPr>
            <w:tcW w:w="92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  <w:jc w:val="both"/>
            </w:pPr>
          </w:p>
        </w:tc>
      </w:tr>
      <w:tr w:rsidR="006A5FF2" w:rsidTr="00FE1F98">
        <w:trPr>
          <w:trHeight w:val="257"/>
          <w:jc w:val="center"/>
        </w:trPr>
        <w:tc>
          <w:tcPr>
            <w:tcW w:w="1050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pacing w:val="1000"/>
                <w:kern w:val="0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歷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(由最高學歷開始填寫)</w:t>
            </w:r>
          </w:p>
        </w:tc>
      </w:tr>
      <w:tr w:rsidR="006A5FF2" w:rsidTr="00FE1F98">
        <w:trPr>
          <w:trHeight w:val="117"/>
          <w:jc w:val="center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請圈選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66"/>
                <w:kern w:val="0"/>
                <w:sz w:val="20"/>
                <w:szCs w:val="20"/>
              </w:rPr>
              <w:t>學校名</w:t>
            </w:r>
            <w:r>
              <w:rPr>
                <w:rFonts w:ascii="標楷體" w:eastAsia="標楷體" w:hAnsi="標楷體"/>
                <w:spacing w:val="2"/>
                <w:kern w:val="0"/>
                <w:sz w:val="20"/>
                <w:szCs w:val="20"/>
              </w:rPr>
              <w:t>稱</w:t>
            </w: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科系</w:t>
            </w: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修業期間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66"/>
                <w:kern w:val="0"/>
                <w:sz w:val="20"/>
                <w:szCs w:val="20"/>
              </w:rPr>
              <w:t>畢／肄</w:t>
            </w:r>
            <w:r>
              <w:rPr>
                <w:rFonts w:ascii="標楷體" w:eastAsia="標楷體" w:hAnsi="標楷體"/>
                <w:spacing w:val="2"/>
                <w:kern w:val="0"/>
                <w:sz w:val="20"/>
                <w:szCs w:val="20"/>
              </w:rPr>
              <w:t>業</w:t>
            </w:r>
          </w:p>
        </w:tc>
      </w:tr>
      <w:tr w:rsidR="006A5FF2" w:rsidTr="00FE1F98">
        <w:trPr>
          <w:trHeight w:val="988"/>
          <w:jc w:val="center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研究所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FF2" w:rsidRDefault="00E40849">
            <w:pPr>
              <w:pStyle w:val="a6"/>
              <w:spacing w:line="360" w:lineRule="auto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年  月起至   年  月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□畢 □肄業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</w:tr>
      <w:tr w:rsidR="006A5FF2" w:rsidTr="00FE1F98">
        <w:trPr>
          <w:trHeight w:val="1071"/>
          <w:jc w:val="center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大學/二技/四技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  <w:jc w:val="both"/>
            </w:pP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FF2" w:rsidRDefault="00E40849">
            <w:pPr>
              <w:pStyle w:val="a6"/>
              <w:spacing w:line="360" w:lineRule="auto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年  月起至   年  月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□畢 □肄業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</w:tr>
      <w:tr w:rsidR="006A5FF2" w:rsidTr="00FE1F98">
        <w:trPr>
          <w:trHeight w:val="1156"/>
          <w:jc w:val="center"/>
        </w:trPr>
        <w:tc>
          <w:tcPr>
            <w:tcW w:w="16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五年專科/二專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  <w:tc>
          <w:tcPr>
            <w:tcW w:w="1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  <w:jc w:val="both"/>
            </w:pPr>
          </w:p>
        </w:tc>
        <w:tc>
          <w:tcPr>
            <w:tcW w:w="2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FF2" w:rsidRDefault="00E40849">
            <w:pPr>
              <w:pStyle w:val="a6"/>
              <w:spacing w:line="360" w:lineRule="auto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年  月起至   年  月 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□畢 □肄業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</w:tr>
      <w:tr w:rsidR="006A5FF2" w:rsidTr="00FE1F98">
        <w:trPr>
          <w:trHeight w:val="479"/>
          <w:jc w:val="center"/>
        </w:trPr>
        <w:tc>
          <w:tcPr>
            <w:tcW w:w="1050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Pr="00615352" w:rsidRDefault="00E40849">
            <w:pPr>
              <w:pStyle w:val="a6"/>
              <w:spacing w:line="0" w:lineRule="atLeast"/>
              <w:jc w:val="center"/>
            </w:pPr>
            <w:r w:rsidRPr="00615352">
              <w:rPr>
                <w:rFonts w:ascii="標楷體" w:eastAsia="標楷體" w:hAnsi="標楷體"/>
                <w:b/>
                <w:spacing w:val="1000"/>
                <w:kern w:val="0"/>
              </w:rPr>
              <w:t>經</w:t>
            </w:r>
            <w:r w:rsidRPr="00615352">
              <w:rPr>
                <w:rFonts w:ascii="標楷體" w:eastAsia="標楷體" w:hAnsi="標楷體"/>
                <w:b/>
                <w:kern w:val="0"/>
              </w:rPr>
              <w:t>歷</w:t>
            </w:r>
            <w:r w:rsidRPr="00615352">
              <w:rPr>
                <w:rFonts w:ascii="標楷體" w:eastAsia="標楷體" w:hAnsi="標楷體"/>
                <w:b/>
              </w:rPr>
              <w:t>(由最近工作開始填寫)</w:t>
            </w:r>
          </w:p>
        </w:tc>
      </w:tr>
      <w:tr w:rsidR="006A5FF2" w:rsidTr="00FE1F98">
        <w:trPr>
          <w:trHeight w:val="583"/>
          <w:jc w:val="center"/>
        </w:trPr>
        <w:tc>
          <w:tcPr>
            <w:tcW w:w="26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機關名稱</w:t>
            </w:r>
          </w:p>
        </w:tc>
        <w:tc>
          <w:tcPr>
            <w:tcW w:w="283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職稱</w:t>
            </w:r>
          </w:p>
        </w:tc>
        <w:tc>
          <w:tcPr>
            <w:tcW w:w="313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服務起訖期間</w:t>
            </w:r>
          </w:p>
        </w:tc>
        <w:tc>
          <w:tcPr>
            <w:tcW w:w="18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備註</w:t>
            </w:r>
          </w:p>
        </w:tc>
      </w:tr>
      <w:tr w:rsidR="006A5FF2" w:rsidTr="00FE1F98">
        <w:trPr>
          <w:trHeight w:val="493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  <w:jc w:val="center"/>
            </w:pP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</w:tr>
      <w:tr w:rsidR="006A5FF2" w:rsidTr="00FE1F98">
        <w:trPr>
          <w:trHeight w:val="493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  <w:jc w:val="center"/>
            </w:pP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</w:tr>
      <w:tr w:rsidR="006A5FF2" w:rsidTr="00FE1F98">
        <w:trPr>
          <w:trHeight w:val="521"/>
          <w:jc w:val="center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</w:tr>
      <w:tr w:rsidR="006A5FF2" w:rsidTr="00FE1F98">
        <w:trPr>
          <w:trHeight w:val="521"/>
          <w:jc w:val="center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   月 起至   年   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</w:tr>
      <w:tr w:rsidR="006A5FF2" w:rsidTr="00FE1F98">
        <w:trPr>
          <w:trHeight w:val="521"/>
          <w:jc w:val="center"/>
        </w:trPr>
        <w:tc>
          <w:tcPr>
            <w:tcW w:w="26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  <w:tc>
          <w:tcPr>
            <w:tcW w:w="3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FF2" w:rsidRDefault="00E40849">
            <w:pPr>
              <w:pStyle w:val="a6"/>
              <w:spacing w:line="276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年   月 起至   年   月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A5FF2" w:rsidRDefault="006A5FF2">
            <w:pPr>
              <w:pStyle w:val="a6"/>
              <w:spacing w:line="0" w:lineRule="atLeast"/>
            </w:pPr>
          </w:p>
        </w:tc>
      </w:tr>
      <w:tr w:rsidR="006A5FF2" w:rsidTr="00FE1F98">
        <w:trPr>
          <w:trHeight w:val="634"/>
          <w:jc w:val="center"/>
        </w:trPr>
        <w:tc>
          <w:tcPr>
            <w:tcW w:w="1050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A5FF2" w:rsidRDefault="00E40849">
            <w:pPr>
              <w:pStyle w:val="a6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本人 □無 </w:t>
            </w:r>
          </w:p>
          <w:p w:rsidR="006A5FF2" w:rsidRDefault="00E40849">
            <w:pPr>
              <w:pStyle w:val="a6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□有直系親屬或配偶在本局單位:________________________任職。                   </w:t>
            </w:r>
          </w:p>
        </w:tc>
      </w:tr>
      <w:tr w:rsidR="00FE1F98" w:rsidTr="00FE1F98">
        <w:trPr>
          <w:trHeight w:val="9418"/>
          <w:jc w:val="center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FE1F98" w:rsidRDefault="00FE1F98">
            <w:pPr>
              <w:pStyle w:val="a6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簡要自述</w:t>
            </w:r>
          </w:p>
        </w:tc>
        <w:tc>
          <w:tcPr>
            <w:tcW w:w="9477" w:type="dxa"/>
            <w:gridSpan w:val="1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E1F98" w:rsidRDefault="00FE1F98">
            <w:pPr>
              <w:pStyle w:val="a6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E1F98" w:rsidTr="00FE1F98">
        <w:trPr>
          <w:trHeight w:val="634"/>
          <w:jc w:val="center"/>
        </w:trPr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98" w:rsidRDefault="00FE1F98" w:rsidP="00FE1F98">
            <w:pPr>
              <w:pStyle w:val="a6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本人簽名</w:t>
            </w:r>
          </w:p>
        </w:tc>
        <w:tc>
          <w:tcPr>
            <w:tcW w:w="9477" w:type="dxa"/>
            <w:gridSpan w:val="14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E1F98" w:rsidRDefault="00FE1F98" w:rsidP="00FE1F98">
            <w:pPr>
              <w:pStyle w:val="a6"/>
              <w:spacing w:after="240" w:line="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</w:rPr>
              <w:t>以上自述如有虛偽不實等情事，一經發現，所有責任概由填表人自負。</w:t>
            </w:r>
          </w:p>
          <w:p w:rsidR="00FE1F98" w:rsidRDefault="00FE1F98" w:rsidP="00FE1F98">
            <w:pPr>
              <w:pStyle w:val="a6"/>
            </w:pPr>
            <w:r>
              <w:rPr>
                <w:rFonts w:ascii="標楷體" w:eastAsia="標楷體" w:hAnsi="標楷體"/>
              </w:rPr>
              <w:t>填表人簽章：                              中華民國      年      月      日</w:t>
            </w:r>
          </w:p>
        </w:tc>
      </w:tr>
    </w:tbl>
    <w:p w:rsidR="00615352" w:rsidRDefault="00615352">
      <w:pPr>
        <w:pStyle w:val="a6"/>
        <w:spacing w:line="0" w:lineRule="atLeast"/>
        <w:ind w:right="-1234"/>
      </w:pPr>
    </w:p>
    <w:sectPr w:rsidR="00615352">
      <w:pgSz w:w="11906" w:h="16838"/>
      <w:pgMar w:top="737" w:right="794" w:bottom="737" w:left="794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6E" w:rsidRDefault="002D676E" w:rsidP="00094E99">
      <w:r>
        <w:separator/>
      </w:r>
    </w:p>
  </w:endnote>
  <w:endnote w:type="continuationSeparator" w:id="0">
    <w:p w:rsidR="002D676E" w:rsidRDefault="002D676E" w:rsidP="0009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6E" w:rsidRDefault="002D676E" w:rsidP="00094E99">
      <w:r>
        <w:separator/>
      </w:r>
    </w:p>
  </w:footnote>
  <w:footnote w:type="continuationSeparator" w:id="0">
    <w:p w:rsidR="002D676E" w:rsidRDefault="002D676E" w:rsidP="00094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52"/>
    <w:rsid w:val="00094E99"/>
    <w:rsid w:val="00150445"/>
    <w:rsid w:val="001515CE"/>
    <w:rsid w:val="002D676E"/>
    <w:rsid w:val="005936CA"/>
    <w:rsid w:val="00615352"/>
    <w:rsid w:val="006A5FF2"/>
    <w:rsid w:val="00712AB7"/>
    <w:rsid w:val="00BC70DC"/>
    <w:rsid w:val="00CB0A33"/>
    <w:rsid w:val="00E40849"/>
    <w:rsid w:val="00E95445"/>
    <w:rsid w:val="00EC4AF8"/>
    <w:rsid w:val="00FE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09EE03B6-1616-4D16-9AFC-56FF0E26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rPr>
      <w:rFonts w:ascii="Cambria" w:eastAsia="新細明體" w:hAnsi="Cambria" w:cs="Times New Roman"/>
      <w:kern w:val="1"/>
      <w:sz w:val="18"/>
      <w:szCs w:val="18"/>
    </w:rPr>
  </w:style>
  <w:style w:type="character" w:customStyle="1" w:styleId="a4">
    <w:name w:val="頁首 字元"/>
    <w:basedOn w:val="a0"/>
    <w:rPr>
      <w:kern w:val="1"/>
    </w:rPr>
  </w:style>
  <w:style w:type="character" w:customStyle="1" w:styleId="a5">
    <w:name w:val="頁尾 字元"/>
    <w:basedOn w:val="a0"/>
    <w:rPr>
      <w:kern w:val="1"/>
    </w:rPr>
  </w:style>
  <w:style w:type="paragraph" w:styleId="a6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1"/>
      <w:sz w:val="24"/>
      <w:szCs w:val="24"/>
    </w:rPr>
  </w:style>
  <w:style w:type="paragraph" w:styleId="a7">
    <w:name w:val="Balloon Text"/>
    <w:basedOn w:val="a6"/>
    <w:rPr>
      <w:rFonts w:ascii="Cambria" w:hAnsi="Cambria"/>
      <w:sz w:val="18"/>
      <w:szCs w:val="18"/>
    </w:r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a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100747\Desktop\&#26989;&#21209;&#36628;&#23566;&#21729;&#29956;&#36984;&#22577;&#21517;&#34920;-111022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業務輔導員甄選報名表-1110221</Template>
  <TotalTime>1</TotalTime>
  <Pages>3</Pages>
  <Words>147</Words>
  <Characters>843</Characters>
  <Application>Microsoft Office Word</Application>
  <DocSecurity>0</DocSecurity>
  <Lines>7</Lines>
  <Paragraphs>1</Paragraphs>
  <ScaleCrop>false</ScaleCrop>
  <Company>TCCG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</dc:title>
  <dc:subject/>
  <dc:creator>王柔</dc:creator>
  <cp:keywords/>
  <dc:description/>
  <cp:lastModifiedBy>王柔</cp:lastModifiedBy>
  <cp:revision>3</cp:revision>
  <cp:lastPrinted>2018-03-27T17:39:00Z</cp:lastPrinted>
  <dcterms:created xsi:type="dcterms:W3CDTF">2022-08-26T08:10:00Z</dcterms:created>
  <dcterms:modified xsi:type="dcterms:W3CDTF">2022-08-26T08:10:00Z</dcterms:modified>
</cp:coreProperties>
</file>